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5F" w:rsidRPr="00D30CAE" w:rsidRDefault="00D30CAE" w:rsidP="0068655F">
      <w:pPr>
        <w:spacing w:line="360" w:lineRule="auto"/>
        <w:jc w:val="right"/>
        <w:rPr>
          <w:rFonts w:ascii="Verdana" w:hAnsi="Verdana" w:cstheme="minorHAnsi"/>
          <w:sz w:val="18"/>
          <w:szCs w:val="22"/>
        </w:rPr>
      </w:pPr>
      <w:r w:rsidRPr="00D30CAE">
        <w:rPr>
          <w:rFonts w:ascii="Verdana" w:hAnsi="Verdana" w:cstheme="minorHAnsi"/>
          <w:sz w:val="18"/>
          <w:szCs w:val="22"/>
        </w:rPr>
        <w:t>Radom</w:t>
      </w:r>
      <w:r w:rsidR="0068655F" w:rsidRPr="00D30CAE">
        <w:rPr>
          <w:rFonts w:ascii="Verdana" w:hAnsi="Verdana" w:cstheme="minorHAnsi"/>
          <w:sz w:val="18"/>
          <w:szCs w:val="22"/>
        </w:rPr>
        <w:t>,</w:t>
      </w:r>
      <w:r w:rsidR="00D53A84" w:rsidRPr="00D30CAE">
        <w:rPr>
          <w:rFonts w:ascii="Verdana" w:hAnsi="Verdana" w:cstheme="minorHAnsi"/>
          <w:sz w:val="18"/>
          <w:szCs w:val="22"/>
        </w:rPr>
        <w:t xml:space="preserve"> dnia</w:t>
      </w:r>
      <w:r w:rsidR="0068655F" w:rsidRPr="00D30CAE">
        <w:rPr>
          <w:rFonts w:ascii="Verdana" w:hAnsi="Verdana" w:cstheme="minorHAnsi"/>
          <w:sz w:val="18"/>
          <w:szCs w:val="22"/>
        </w:rPr>
        <w:t xml:space="preserve"> </w:t>
      </w:r>
      <w:r w:rsidRPr="00D30CAE">
        <w:rPr>
          <w:rFonts w:ascii="Verdana" w:hAnsi="Verdana" w:cstheme="minorHAnsi"/>
          <w:sz w:val="18"/>
          <w:szCs w:val="22"/>
        </w:rPr>
        <w:fldChar w:fldCharType="begin"/>
      </w:r>
      <w:r w:rsidRPr="00D30CAE">
        <w:rPr>
          <w:rFonts w:ascii="Verdana" w:hAnsi="Verdana" w:cstheme="minorHAnsi"/>
          <w:sz w:val="18"/>
          <w:szCs w:val="22"/>
        </w:rPr>
        <w:instrText xml:space="preserve"> TIME \@ "d MMMM yyyy" </w:instrText>
      </w:r>
      <w:r w:rsidRPr="00D30CAE">
        <w:rPr>
          <w:rFonts w:ascii="Verdana" w:hAnsi="Verdana" w:cstheme="minorHAnsi"/>
          <w:sz w:val="18"/>
          <w:szCs w:val="22"/>
        </w:rPr>
        <w:fldChar w:fldCharType="separate"/>
      </w:r>
      <w:r w:rsidR="0003782C">
        <w:rPr>
          <w:rFonts w:ascii="Verdana" w:hAnsi="Verdana" w:cstheme="minorHAnsi"/>
          <w:noProof/>
          <w:sz w:val="18"/>
          <w:szCs w:val="22"/>
        </w:rPr>
        <w:t>18 października 2024</w:t>
      </w:r>
      <w:r w:rsidRPr="00D30CAE">
        <w:rPr>
          <w:rFonts w:ascii="Verdana" w:hAnsi="Verdana" w:cstheme="minorHAnsi"/>
          <w:sz w:val="18"/>
          <w:szCs w:val="22"/>
        </w:rPr>
        <w:fldChar w:fldCharType="end"/>
      </w:r>
      <w:r w:rsidRPr="00D30CAE">
        <w:rPr>
          <w:rFonts w:ascii="Verdana" w:hAnsi="Verdana" w:cstheme="minorHAnsi"/>
          <w:sz w:val="18"/>
          <w:szCs w:val="22"/>
        </w:rPr>
        <w:t xml:space="preserve"> </w:t>
      </w:r>
      <w:r w:rsidR="0068655F" w:rsidRPr="00D30CAE">
        <w:rPr>
          <w:rFonts w:ascii="Verdana" w:hAnsi="Verdana" w:cstheme="minorHAnsi"/>
          <w:sz w:val="18"/>
          <w:szCs w:val="22"/>
        </w:rPr>
        <w:t xml:space="preserve">r. </w:t>
      </w:r>
    </w:p>
    <w:p w:rsidR="00230AF5" w:rsidRDefault="00230AF5" w:rsidP="008D08CB">
      <w:pPr>
        <w:spacing w:line="360" w:lineRule="auto"/>
        <w:rPr>
          <w:rFonts w:asciiTheme="minorHAnsi" w:hAnsiTheme="minorHAnsi" w:cstheme="minorHAnsi"/>
          <w:szCs w:val="22"/>
        </w:rPr>
      </w:pPr>
    </w:p>
    <w:p w:rsidR="008E3A2A" w:rsidRDefault="008E3A2A" w:rsidP="00752D46">
      <w:pPr>
        <w:spacing w:line="360" w:lineRule="auto"/>
        <w:rPr>
          <w:rFonts w:asciiTheme="minorHAnsi" w:hAnsiTheme="minorHAnsi" w:cstheme="minorHAnsi"/>
          <w:szCs w:val="22"/>
        </w:rPr>
      </w:pPr>
    </w:p>
    <w:p w:rsidR="00752D46" w:rsidRDefault="00752D46" w:rsidP="00752D46">
      <w:pPr>
        <w:spacing w:line="360" w:lineRule="auto"/>
        <w:rPr>
          <w:rFonts w:ascii="Verdana" w:hAnsi="Verdana" w:cstheme="minorHAnsi"/>
          <w:b/>
          <w:sz w:val="22"/>
          <w:szCs w:val="18"/>
        </w:rPr>
      </w:pPr>
    </w:p>
    <w:p w:rsidR="0068655F" w:rsidRPr="00D30CAE" w:rsidRDefault="0068655F" w:rsidP="0068655F">
      <w:pPr>
        <w:spacing w:line="360" w:lineRule="auto"/>
        <w:jc w:val="center"/>
        <w:rPr>
          <w:rFonts w:ascii="Verdana" w:hAnsi="Verdana" w:cstheme="minorHAnsi"/>
          <w:b/>
          <w:sz w:val="22"/>
          <w:szCs w:val="18"/>
        </w:rPr>
      </w:pPr>
      <w:r w:rsidRPr="00D30CAE">
        <w:rPr>
          <w:rFonts w:ascii="Verdana" w:hAnsi="Verdana" w:cstheme="minorHAnsi"/>
          <w:b/>
          <w:sz w:val="22"/>
          <w:szCs w:val="18"/>
        </w:rPr>
        <w:t>Lista studentów</w:t>
      </w: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950"/>
        <w:gridCol w:w="1976"/>
        <w:gridCol w:w="2033"/>
      </w:tblGrid>
      <w:tr w:rsidR="00291699" w:rsidRPr="00D30CAE" w:rsidTr="00742467">
        <w:trPr>
          <w:jc w:val="center"/>
        </w:trPr>
        <w:tc>
          <w:tcPr>
            <w:tcW w:w="1247" w:type="dxa"/>
            <w:hideMark/>
          </w:tcPr>
          <w:p w:rsidR="00291699" w:rsidRPr="00D30CAE" w:rsidRDefault="00291699" w:rsidP="00291699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Wydział:</w:t>
            </w:r>
          </w:p>
        </w:tc>
        <w:tc>
          <w:tcPr>
            <w:tcW w:w="4989" w:type="dxa"/>
          </w:tcPr>
          <w:p w:rsidR="00291699" w:rsidRPr="00D30CAE" w:rsidRDefault="001B48B5" w:rsidP="00291699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Prawa i Administracji</w:t>
            </w:r>
          </w:p>
        </w:tc>
        <w:tc>
          <w:tcPr>
            <w:tcW w:w="1984" w:type="dxa"/>
          </w:tcPr>
          <w:p w:rsidR="00291699" w:rsidRPr="00D30CAE" w:rsidRDefault="00B209C3" w:rsidP="00291699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Rok akademicki:</w:t>
            </w:r>
          </w:p>
        </w:tc>
        <w:tc>
          <w:tcPr>
            <w:tcW w:w="2041" w:type="dxa"/>
          </w:tcPr>
          <w:p w:rsidR="00291699" w:rsidRPr="00D30CAE" w:rsidRDefault="001B48B5" w:rsidP="00291699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2024/2025</w:t>
            </w:r>
          </w:p>
        </w:tc>
      </w:tr>
      <w:tr w:rsidR="00EC2A97" w:rsidRPr="00D30CAE" w:rsidTr="00742467">
        <w:trPr>
          <w:jc w:val="center"/>
        </w:trPr>
        <w:tc>
          <w:tcPr>
            <w:tcW w:w="1247" w:type="dxa"/>
            <w:hideMark/>
          </w:tcPr>
          <w:p w:rsidR="00EC2A97" w:rsidRPr="00D30CAE" w:rsidRDefault="00EC2A97" w:rsidP="00EC2A97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Kierunek:</w:t>
            </w:r>
          </w:p>
        </w:tc>
        <w:tc>
          <w:tcPr>
            <w:tcW w:w="4989" w:type="dxa"/>
          </w:tcPr>
          <w:p w:rsidR="00EC2A97" w:rsidRPr="00D30CAE" w:rsidRDefault="001B48B5" w:rsidP="00EC2A97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Administracja</w:t>
            </w:r>
          </w:p>
        </w:tc>
        <w:tc>
          <w:tcPr>
            <w:tcW w:w="1984" w:type="dxa"/>
          </w:tcPr>
          <w:p w:rsidR="00EC2A97" w:rsidRPr="00D30CAE" w:rsidRDefault="00EC2A97" w:rsidP="00EC2A97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2041" w:type="dxa"/>
          </w:tcPr>
          <w:p w:rsidR="00EC2A97" w:rsidRPr="00D30CAE" w:rsidRDefault="00EC2A97" w:rsidP="00EC2A97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8C16FF" w:rsidRPr="00D30CAE" w:rsidTr="00742467">
        <w:trPr>
          <w:jc w:val="center"/>
        </w:trPr>
        <w:tc>
          <w:tcPr>
            <w:tcW w:w="1247" w:type="dxa"/>
          </w:tcPr>
          <w:p w:rsidR="008C16FF" w:rsidRPr="00D30CAE" w:rsidRDefault="008C16FF" w:rsidP="008C16FF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Forma:</w:t>
            </w:r>
          </w:p>
        </w:tc>
        <w:tc>
          <w:tcPr>
            <w:tcW w:w="4989" w:type="dxa"/>
          </w:tcPr>
          <w:p w:rsidR="008C16FF" w:rsidRPr="00D30CAE" w:rsidRDefault="001B48B5" w:rsidP="008C16FF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Niestacjonarne</w:t>
            </w:r>
          </w:p>
        </w:tc>
        <w:tc>
          <w:tcPr>
            <w:tcW w:w="1984" w:type="dxa"/>
          </w:tcPr>
          <w:p w:rsidR="008C16FF" w:rsidRPr="00D30CAE" w:rsidRDefault="00B209C3" w:rsidP="008C16FF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Rok studiów:</w:t>
            </w:r>
          </w:p>
        </w:tc>
        <w:tc>
          <w:tcPr>
            <w:tcW w:w="2041" w:type="dxa"/>
          </w:tcPr>
          <w:p w:rsidR="008C16FF" w:rsidRPr="00D30CAE" w:rsidRDefault="001B48B5" w:rsidP="00384F27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I</w:t>
            </w:r>
          </w:p>
        </w:tc>
      </w:tr>
      <w:tr w:rsidR="008C16FF" w:rsidRPr="00D30CAE" w:rsidTr="00742467">
        <w:trPr>
          <w:jc w:val="center"/>
        </w:trPr>
        <w:tc>
          <w:tcPr>
            <w:tcW w:w="1247" w:type="dxa"/>
          </w:tcPr>
          <w:p w:rsidR="008C16FF" w:rsidRPr="00D30CAE" w:rsidRDefault="008C16FF" w:rsidP="008C16FF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Poziom:</w:t>
            </w:r>
          </w:p>
        </w:tc>
        <w:tc>
          <w:tcPr>
            <w:tcW w:w="4989" w:type="dxa"/>
          </w:tcPr>
          <w:p w:rsidR="008C16FF" w:rsidRPr="00D30CAE" w:rsidRDefault="001B48B5" w:rsidP="008C16FF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pierwszego stopnia</w:t>
            </w:r>
          </w:p>
        </w:tc>
        <w:tc>
          <w:tcPr>
            <w:tcW w:w="1984" w:type="dxa"/>
          </w:tcPr>
          <w:p w:rsidR="008C16FF" w:rsidRPr="00D30CAE" w:rsidRDefault="00B209C3" w:rsidP="008C16FF">
            <w:pPr>
              <w:spacing w:line="276" w:lineRule="auto"/>
              <w:jc w:val="right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D30CAE">
              <w:rPr>
                <w:rFonts w:ascii="Verdana" w:hAnsi="Verdana" w:cstheme="minorHAnsi"/>
                <w:i/>
                <w:sz w:val="18"/>
                <w:szCs w:val="18"/>
              </w:rPr>
              <w:t>Semestr:</w:t>
            </w:r>
          </w:p>
        </w:tc>
        <w:tc>
          <w:tcPr>
            <w:tcW w:w="2041" w:type="dxa"/>
          </w:tcPr>
          <w:p w:rsidR="008C16FF" w:rsidRPr="00D30CAE" w:rsidRDefault="001B48B5" w:rsidP="008C16FF">
            <w:pPr>
              <w:spacing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1</w:t>
            </w:r>
          </w:p>
        </w:tc>
      </w:tr>
    </w:tbl>
    <w:p w:rsidR="00701370" w:rsidRPr="00701370" w:rsidRDefault="00701370" w:rsidP="00A62EAD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2724"/>
        <w:gridCol w:w="2776"/>
      </w:tblGrid>
      <w:tr w:rsidR="0003782C" w:rsidRPr="00D30CAE" w:rsidTr="0003782C">
        <w:trPr>
          <w:cantSplit/>
          <w:trHeight w:val="186"/>
          <w:jc w:val="center"/>
        </w:trPr>
        <w:tc>
          <w:tcPr>
            <w:tcW w:w="622" w:type="dxa"/>
          </w:tcPr>
          <w:p w:rsidR="0003782C" w:rsidRPr="00D30CAE" w:rsidRDefault="0003782C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2724" w:type="dxa"/>
          </w:tcPr>
          <w:p w:rsidR="0003782C" w:rsidRPr="00D30CAE" w:rsidRDefault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Grupa 01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82C" w:rsidRPr="00D30CAE" w:rsidRDefault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Grupa 02</w:t>
            </w:r>
          </w:p>
        </w:tc>
      </w:tr>
      <w:tr w:rsidR="0003782C" w:rsidRPr="00D30CAE" w:rsidTr="0003782C">
        <w:trPr>
          <w:cantSplit/>
          <w:trHeight w:val="186"/>
          <w:jc w:val="center"/>
        </w:trPr>
        <w:tc>
          <w:tcPr>
            <w:tcW w:w="622" w:type="dxa"/>
            <w:hideMark/>
          </w:tcPr>
          <w:p w:rsidR="0003782C" w:rsidRPr="00D30CAE" w:rsidRDefault="0003782C">
            <w:pPr>
              <w:jc w:val="center"/>
              <w:rPr>
                <w:rFonts w:ascii="Verdana" w:hAnsi="Verdana" w:cstheme="minorHAnsi"/>
                <w:b/>
              </w:rPr>
            </w:pPr>
            <w:r w:rsidRPr="00D30CAE">
              <w:rPr>
                <w:rFonts w:ascii="Verdana" w:hAnsi="Verdana" w:cstheme="minorHAnsi"/>
                <w:b/>
              </w:rPr>
              <w:t>Lp.</w:t>
            </w:r>
          </w:p>
        </w:tc>
        <w:tc>
          <w:tcPr>
            <w:tcW w:w="2724" w:type="dxa"/>
            <w:hideMark/>
          </w:tcPr>
          <w:p w:rsidR="0003782C" w:rsidRPr="00D30CAE" w:rsidRDefault="0003782C">
            <w:pPr>
              <w:jc w:val="center"/>
              <w:rPr>
                <w:rFonts w:ascii="Verdana" w:hAnsi="Verdana" w:cstheme="minorHAnsi"/>
                <w:b/>
              </w:rPr>
            </w:pPr>
            <w:r w:rsidRPr="00D30CAE">
              <w:rPr>
                <w:rFonts w:ascii="Verdana" w:hAnsi="Verdana" w:cstheme="minorHAnsi"/>
                <w:b/>
              </w:rPr>
              <w:t>Nr albumu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782C" w:rsidRPr="00D30CAE" w:rsidRDefault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 xml:space="preserve">Numer albumu 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  <w:hideMark/>
          </w:tcPr>
          <w:p w:rsidR="0003782C" w:rsidRPr="00D30CAE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</w:t>
            </w:r>
          </w:p>
        </w:tc>
        <w:tc>
          <w:tcPr>
            <w:tcW w:w="2724" w:type="dxa"/>
            <w:hideMark/>
          </w:tcPr>
          <w:p w:rsidR="0003782C" w:rsidRPr="00D30CAE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118636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Pr="00D30CAE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118646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2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119630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118647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3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118637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118994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4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118992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119176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5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118638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118648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6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118993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119177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7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118640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118649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8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118641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118650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9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118874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118652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10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118642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118653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11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116664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118654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12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118644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106214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13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118643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118655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14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119491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119060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15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112262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118657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16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118645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118890</w:t>
            </w:r>
          </w:p>
        </w:tc>
      </w:tr>
      <w:tr w:rsidR="0003782C" w:rsidRPr="00D30CAE" w:rsidTr="0003782C">
        <w:trPr>
          <w:cantSplit/>
          <w:trHeight w:val="170"/>
          <w:jc w:val="center"/>
        </w:trPr>
        <w:tc>
          <w:tcPr>
            <w:tcW w:w="622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17</w:t>
            </w:r>
          </w:p>
        </w:tc>
        <w:tc>
          <w:tcPr>
            <w:tcW w:w="2724" w:type="dxa"/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118651</w:t>
            </w:r>
          </w:p>
        </w:tc>
        <w:tc>
          <w:tcPr>
            <w:tcW w:w="277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782C" w:rsidRDefault="0003782C" w:rsidP="0003782C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114726</w:t>
            </w:r>
          </w:p>
        </w:tc>
      </w:tr>
    </w:tbl>
    <w:p w:rsidR="001B48B5" w:rsidRPr="00490AB6" w:rsidRDefault="001B48B5" w:rsidP="00490AB6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1B48B5" w:rsidRPr="00490AB6" w:rsidSect="00B72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18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5C" w:rsidRDefault="00984B5C" w:rsidP="00CF543E">
      <w:r>
        <w:separator/>
      </w:r>
    </w:p>
  </w:endnote>
  <w:endnote w:type="continuationSeparator" w:id="0">
    <w:p w:rsidR="00984B5C" w:rsidRDefault="00984B5C" w:rsidP="00CF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ZurichCnEU">
    <w:altName w:val="Arial"/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2A" w:rsidRDefault="008E3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70" w:rsidRDefault="00701370" w:rsidP="00701370">
    <w:pPr>
      <w:pStyle w:val="Stopka"/>
      <w:tabs>
        <w:tab w:val="clear" w:pos="4536"/>
        <w:tab w:val="clear" w:pos="9072"/>
        <w:tab w:val="right" w:pos="9356"/>
      </w:tabs>
      <w:ind w:left="-284" w:right="-284"/>
      <w:jc w:val="center"/>
      <w:rPr>
        <w:b/>
        <w:color w:val="002D59"/>
      </w:rPr>
    </w:pPr>
    <w:r>
      <w:rPr>
        <w:color w:val="002D59"/>
        <w:sz w:val="18"/>
      </w:rPr>
      <w:tab/>
    </w:r>
    <w:r>
      <w:rPr>
        <w:b/>
        <w:color w:val="002D59"/>
        <w:sz w:val="18"/>
      </w:rPr>
      <w:fldChar w:fldCharType="begin"/>
    </w:r>
    <w:r>
      <w:rPr>
        <w:b/>
        <w:color w:val="002D59"/>
        <w:sz w:val="18"/>
      </w:rPr>
      <w:instrText xml:space="preserve"> PAGE   \* MERGEFORMAT </w:instrText>
    </w:r>
    <w:r>
      <w:rPr>
        <w:b/>
        <w:color w:val="002D59"/>
        <w:sz w:val="18"/>
      </w:rPr>
      <w:fldChar w:fldCharType="separate"/>
    </w:r>
    <w:r w:rsidR="00490AB6">
      <w:rPr>
        <w:b/>
        <w:noProof/>
        <w:color w:val="002D59"/>
        <w:sz w:val="18"/>
      </w:rPr>
      <w:t>2</w:t>
    </w:r>
    <w:r>
      <w:rPr>
        <w:b/>
        <w:noProof/>
        <w:color w:val="002D59"/>
        <w:sz w:val="18"/>
      </w:rPr>
      <w:fldChar w:fldCharType="end"/>
    </w:r>
  </w:p>
  <w:p w:rsidR="00701370" w:rsidRDefault="00701370" w:rsidP="00701370">
    <w:pPr>
      <w:pStyle w:val="Stopka"/>
      <w:tabs>
        <w:tab w:val="left" w:pos="2865"/>
        <w:tab w:val="left" w:pos="4956"/>
        <w:tab w:val="left" w:pos="5664"/>
        <w:tab w:val="left" w:pos="6372"/>
      </w:tabs>
      <w:rPr>
        <w:rFonts w:ascii="ZurichCnEU" w:hAnsi="ZurichCnEU"/>
        <w:color w:val="008080"/>
      </w:rPr>
    </w:pPr>
    <w:r>
      <w:rPr>
        <w:rFonts w:ascii="ZurichCnEU" w:hAnsi="ZurichCnEU"/>
        <w:color w:val="008080"/>
      </w:rPr>
      <w:tab/>
    </w:r>
  </w:p>
  <w:p w:rsidR="00701370" w:rsidRDefault="00701370" w:rsidP="00701370">
    <w:pPr>
      <w:pStyle w:val="Stopka"/>
      <w:jc w:val="center"/>
      <w:rPr>
        <w:rFonts w:ascii="ZurichCnEU" w:hAnsi="ZurichCnEU"/>
        <w:color w:val="008080"/>
      </w:rPr>
    </w:pPr>
  </w:p>
  <w:p w:rsidR="00701370" w:rsidRDefault="00701370" w:rsidP="00701370">
    <w:pPr>
      <w:pStyle w:val="Stopka"/>
      <w:jc w:val="center"/>
      <w:rPr>
        <w:rFonts w:ascii="ZurichCnEU" w:hAnsi="ZurichCnEU"/>
        <w:color w:val="008080"/>
      </w:rPr>
    </w:pPr>
  </w:p>
  <w:p w:rsidR="00C4492A" w:rsidRPr="00A663D5" w:rsidRDefault="00C4492A" w:rsidP="006C68D2">
    <w:pPr>
      <w:pStyle w:val="Stopka"/>
      <w:jc w:val="center"/>
      <w:rPr>
        <w:rFonts w:ascii="ZurichCnEU" w:hAnsi="ZurichCnEU"/>
        <w:color w:val="0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2A" w:rsidRDefault="008E3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5C" w:rsidRDefault="00984B5C" w:rsidP="00CF543E">
      <w:r>
        <w:separator/>
      </w:r>
    </w:p>
  </w:footnote>
  <w:footnote w:type="continuationSeparator" w:id="0">
    <w:p w:rsidR="00984B5C" w:rsidRDefault="00984B5C" w:rsidP="00CF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2A" w:rsidRDefault="008E3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2A" w:rsidRDefault="008E3A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18" w:rsidRDefault="00681C18" w:rsidP="00681C18">
    <w:pPr>
      <w:pStyle w:val="Nagwek"/>
      <w:ind w:left="-720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3834000" cy="651600"/>
          <wp:effectExtent l="0" t="0" r="0" b="0"/>
          <wp:wrapSquare wrapText="bothSides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340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B5"/>
    <w:rsid w:val="0003202E"/>
    <w:rsid w:val="0003782C"/>
    <w:rsid w:val="00056955"/>
    <w:rsid w:val="00094425"/>
    <w:rsid w:val="00094AA4"/>
    <w:rsid w:val="000A30C4"/>
    <w:rsid w:val="000B281F"/>
    <w:rsid w:val="000B4ADC"/>
    <w:rsid w:val="000C55B8"/>
    <w:rsid w:val="000E14FA"/>
    <w:rsid w:val="000E24BE"/>
    <w:rsid w:val="000F124D"/>
    <w:rsid w:val="0010562F"/>
    <w:rsid w:val="0011282B"/>
    <w:rsid w:val="00124461"/>
    <w:rsid w:val="0013390C"/>
    <w:rsid w:val="001342E6"/>
    <w:rsid w:val="001366EA"/>
    <w:rsid w:val="00152D6B"/>
    <w:rsid w:val="0016066C"/>
    <w:rsid w:val="00163A57"/>
    <w:rsid w:val="0017316B"/>
    <w:rsid w:val="00184705"/>
    <w:rsid w:val="00184722"/>
    <w:rsid w:val="001B2E26"/>
    <w:rsid w:val="001B415B"/>
    <w:rsid w:val="001B46E8"/>
    <w:rsid w:val="001B48B5"/>
    <w:rsid w:val="001E57F0"/>
    <w:rsid w:val="001E77C6"/>
    <w:rsid w:val="001F5CFD"/>
    <w:rsid w:val="00207FBE"/>
    <w:rsid w:val="00216F42"/>
    <w:rsid w:val="00230AF5"/>
    <w:rsid w:val="0025514F"/>
    <w:rsid w:val="00264677"/>
    <w:rsid w:val="002730AB"/>
    <w:rsid w:val="00291699"/>
    <w:rsid w:val="00297F9F"/>
    <w:rsid w:val="002A1467"/>
    <w:rsid w:val="002D43DF"/>
    <w:rsid w:val="002E13EA"/>
    <w:rsid w:val="002F0FF5"/>
    <w:rsid w:val="002F3CD4"/>
    <w:rsid w:val="00322A34"/>
    <w:rsid w:val="00323835"/>
    <w:rsid w:val="003253B2"/>
    <w:rsid w:val="0033241F"/>
    <w:rsid w:val="003406F2"/>
    <w:rsid w:val="003407D8"/>
    <w:rsid w:val="00341785"/>
    <w:rsid w:val="00342653"/>
    <w:rsid w:val="003537A5"/>
    <w:rsid w:val="00361FC0"/>
    <w:rsid w:val="0036655E"/>
    <w:rsid w:val="00384F27"/>
    <w:rsid w:val="003A4B9E"/>
    <w:rsid w:val="003E1DF2"/>
    <w:rsid w:val="003E2A5A"/>
    <w:rsid w:val="0044328F"/>
    <w:rsid w:val="004443E0"/>
    <w:rsid w:val="00474F19"/>
    <w:rsid w:val="00477598"/>
    <w:rsid w:val="00490A9C"/>
    <w:rsid w:val="00490AB6"/>
    <w:rsid w:val="0049395F"/>
    <w:rsid w:val="004E036F"/>
    <w:rsid w:val="004E6C2F"/>
    <w:rsid w:val="00527403"/>
    <w:rsid w:val="0053097B"/>
    <w:rsid w:val="00551097"/>
    <w:rsid w:val="00575704"/>
    <w:rsid w:val="0057752E"/>
    <w:rsid w:val="00597342"/>
    <w:rsid w:val="005D733C"/>
    <w:rsid w:val="00612AE9"/>
    <w:rsid w:val="00612FD6"/>
    <w:rsid w:val="00621B71"/>
    <w:rsid w:val="00623365"/>
    <w:rsid w:val="0064127E"/>
    <w:rsid w:val="00646259"/>
    <w:rsid w:val="0066122B"/>
    <w:rsid w:val="0066423B"/>
    <w:rsid w:val="00664492"/>
    <w:rsid w:val="00681C18"/>
    <w:rsid w:val="0068655F"/>
    <w:rsid w:val="006C4043"/>
    <w:rsid w:val="006C68D2"/>
    <w:rsid w:val="006F3013"/>
    <w:rsid w:val="00701370"/>
    <w:rsid w:val="00731E9C"/>
    <w:rsid w:val="00732A76"/>
    <w:rsid w:val="0073649B"/>
    <w:rsid w:val="00736967"/>
    <w:rsid w:val="00742467"/>
    <w:rsid w:val="00750F01"/>
    <w:rsid w:val="00751F74"/>
    <w:rsid w:val="00752D46"/>
    <w:rsid w:val="00756E6E"/>
    <w:rsid w:val="00773E3E"/>
    <w:rsid w:val="0077402D"/>
    <w:rsid w:val="00774E99"/>
    <w:rsid w:val="00776BE1"/>
    <w:rsid w:val="00793AEB"/>
    <w:rsid w:val="007B0C37"/>
    <w:rsid w:val="007C14C8"/>
    <w:rsid w:val="007E3EA2"/>
    <w:rsid w:val="007F46AD"/>
    <w:rsid w:val="008012D5"/>
    <w:rsid w:val="008165C0"/>
    <w:rsid w:val="00816EAD"/>
    <w:rsid w:val="00855963"/>
    <w:rsid w:val="0085725B"/>
    <w:rsid w:val="00885047"/>
    <w:rsid w:val="008A666E"/>
    <w:rsid w:val="008C0585"/>
    <w:rsid w:val="008C16FF"/>
    <w:rsid w:val="008C50E3"/>
    <w:rsid w:val="008D08CB"/>
    <w:rsid w:val="008D7844"/>
    <w:rsid w:val="008E3A2A"/>
    <w:rsid w:val="008E3E59"/>
    <w:rsid w:val="008F7579"/>
    <w:rsid w:val="009131CA"/>
    <w:rsid w:val="00933561"/>
    <w:rsid w:val="0094660E"/>
    <w:rsid w:val="0096131D"/>
    <w:rsid w:val="00975504"/>
    <w:rsid w:val="00984B5C"/>
    <w:rsid w:val="009A683B"/>
    <w:rsid w:val="009B40A5"/>
    <w:rsid w:val="009C7D0D"/>
    <w:rsid w:val="009D7F03"/>
    <w:rsid w:val="009E31F4"/>
    <w:rsid w:val="009F6A16"/>
    <w:rsid w:val="00A132B3"/>
    <w:rsid w:val="00A46842"/>
    <w:rsid w:val="00A5081B"/>
    <w:rsid w:val="00A62EAD"/>
    <w:rsid w:val="00A663D5"/>
    <w:rsid w:val="00A70840"/>
    <w:rsid w:val="00AA3375"/>
    <w:rsid w:val="00AE60F0"/>
    <w:rsid w:val="00AE7434"/>
    <w:rsid w:val="00B03372"/>
    <w:rsid w:val="00B06FE8"/>
    <w:rsid w:val="00B10A60"/>
    <w:rsid w:val="00B209C3"/>
    <w:rsid w:val="00B3041F"/>
    <w:rsid w:val="00B40D71"/>
    <w:rsid w:val="00B653CA"/>
    <w:rsid w:val="00B909C0"/>
    <w:rsid w:val="00B93E28"/>
    <w:rsid w:val="00BA5E41"/>
    <w:rsid w:val="00BB2E70"/>
    <w:rsid w:val="00BC2384"/>
    <w:rsid w:val="00BC569A"/>
    <w:rsid w:val="00BD1D50"/>
    <w:rsid w:val="00BE7A06"/>
    <w:rsid w:val="00BF26A1"/>
    <w:rsid w:val="00C01DA9"/>
    <w:rsid w:val="00C320B3"/>
    <w:rsid w:val="00C4492A"/>
    <w:rsid w:val="00C45F50"/>
    <w:rsid w:val="00C566E7"/>
    <w:rsid w:val="00C63CF0"/>
    <w:rsid w:val="00C80E84"/>
    <w:rsid w:val="00CB2F05"/>
    <w:rsid w:val="00CD2137"/>
    <w:rsid w:val="00CD35DE"/>
    <w:rsid w:val="00CF543E"/>
    <w:rsid w:val="00D0263E"/>
    <w:rsid w:val="00D27AE0"/>
    <w:rsid w:val="00D30CAE"/>
    <w:rsid w:val="00D413B6"/>
    <w:rsid w:val="00D53A84"/>
    <w:rsid w:val="00D55449"/>
    <w:rsid w:val="00D55A7D"/>
    <w:rsid w:val="00D81F0F"/>
    <w:rsid w:val="00D86C8C"/>
    <w:rsid w:val="00D9120F"/>
    <w:rsid w:val="00DD343E"/>
    <w:rsid w:val="00DD456B"/>
    <w:rsid w:val="00DD75E7"/>
    <w:rsid w:val="00DF69D3"/>
    <w:rsid w:val="00E05E06"/>
    <w:rsid w:val="00E104EF"/>
    <w:rsid w:val="00E23C25"/>
    <w:rsid w:val="00E4050F"/>
    <w:rsid w:val="00E439B9"/>
    <w:rsid w:val="00E44889"/>
    <w:rsid w:val="00E47890"/>
    <w:rsid w:val="00E51CE4"/>
    <w:rsid w:val="00E618BA"/>
    <w:rsid w:val="00E76C0F"/>
    <w:rsid w:val="00E8767F"/>
    <w:rsid w:val="00EC27FA"/>
    <w:rsid w:val="00EC2A97"/>
    <w:rsid w:val="00EC729E"/>
    <w:rsid w:val="00EC7B05"/>
    <w:rsid w:val="00ED3B7E"/>
    <w:rsid w:val="00EE68D7"/>
    <w:rsid w:val="00F01A17"/>
    <w:rsid w:val="00F11822"/>
    <w:rsid w:val="00F20C32"/>
    <w:rsid w:val="00F4239C"/>
    <w:rsid w:val="00F4281B"/>
    <w:rsid w:val="00F55F44"/>
    <w:rsid w:val="00F615D0"/>
    <w:rsid w:val="00F7557D"/>
    <w:rsid w:val="00F85BB0"/>
    <w:rsid w:val="00F87F6D"/>
    <w:rsid w:val="00F96625"/>
    <w:rsid w:val="00FA66FD"/>
    <w:rsid w:val="00FB1356"/>
    <w:rsid w:val="00FC0AE4"/>
    <w:rsid w:val="00FD424A"/>
    <w:rsid w:val="00FE0441"/>
    <w:rsid w:val="00FE18CB"/>
    <w:rsid w:val="00FE5532"/>
    <w:rsid w:val="00FF144C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2B5D09"/>
  <w15:docId w15:val="{0CCD37E4-9F19-4320-BB04-E0E671D7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43E"/>
  </w:style>
  <w:style w:type="paragraph" w:styleId="Stopka">
    <w:name w:val="footer"/>
    <w:basedOn w:val="Normalny"/>
    <w:link w:val="StopkaZnak"/>
    <w:unhideWhenUsed/>
    <w:rsid w:val="00CF5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543E"/>
  </w:style>
  <w:style w:type="paragraph" w:styleId="Bezodstpw">
    <w:name w:val="No Spacing"/>
    <w:uiPriority w:val="1"/>
    <w:qFormat/>
    <w:rsid w:val="00F87F6D"/>
  </w:style>
  <w:style w:type="table" w:styleId="Tabela-Siatka">
    <w:name w:val="Table Grid"/>
    <w:basedOn w:val="Standardowy"/>
    <w:uiPriority w:val="59"/>
    <w:rsid w:val="00F87F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ia\AppData\Roaming\PCG%20Academia%20sp.%20z%20o.o.\University%20-%20DeansOffice%20-%20Client\11.50.1\1\ListaStud_new_9245fe6y-d402-451c-b9ed-9c1a04247482_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FB53-0C5C-4BF9-AF3C-4218F60FE34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F0A045F-E547-44A3-ABDB-C4CD356A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ListaStud_new_9245fe6y-d402-451c-b9ed-9c1a04247482_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Partners in Progress sp. z o. o.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User</cp:lastModifiedBy>
  <cp:revision>2</cp:revision>
  <dcterms:created xsi:type="dcterms:W3CDTF">2024-10-18T19:42:00Z</dcterms:created>
  <dcterms:modified xsi:type="dcterms:W3CDTF">2024-10-18T19:42:00Z</dcterms:modified>
</cp:coreProperties>
</file>