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AF5" w:rsidRDefault="00230AF5" w:rsidP="008D08CB">
      <w:pPr>
        <w:spacing w:line="360" w:lineRule="auto"/>
        <w:rPr>
          <w:rFonts w:asciiTheme="minorHAnsi" w:hAnsiTheme="minorHAnsi" w:cstheme="minorHAnsi"/>
          <w:szCs w:val="22"/>
        </w:rPr>
      </w:pPr>
      <w:bookmarkStart w:id="0" w:name="_GoBack"/>
      <w:bookmarkEnd w:id="0"/>
    </w:p>
    <w:p w:rsidR="008E3A2A" w:rsidRDefault="008E3A2A" w:rsidP="00752D46">
      <w:pPr>
        <w:spacing w:line="360" w:lineRule="auto"/>
        <w:rPr>
          <w:rFonts w:asciiTheme="minorHAnsi" w:hAnsiTheme="minorHAnsi" w:cstheme="minorHAnsi"/>
          <w:szCs w:val="22"/>
        </w:rPr>
      </w:pPr>
    </w:p>
    <w:p w:rsidR="00752D46" w:rsidRDefault="00752D46" w:rsidP="00752D46">
      <w:pPr>
        <w:spacing w:line="360" w:lineRule="auto"/>
        <w:rPr>
          <w:rFonts w:ascii="Verdana" w:hAnsi="Verdana" w:cstheme="minorHAnsi"/>
          <w:b/>
          <w:sz w:val="22"/>
          <w:szCs w:val="18"/>
        </w:rPr>
      </w:pPr>
    </w:p>
    <w:p w:rsidR="0068655F" w:rsidRPr="00D30CAE" w:rsidRDefault="0068655F" w:rsidP="0068655F">
      <w:pPr>
        <w:spacing w:line="360" w:lineRule="auto"/>
        <w:jc w:val="center"/>
        <w:rPr>
          <w:rFonts w:ascii="Verdana" w:hAnsi="Verdana" w:cstheme="minorHAnsi"/>
          <w:b/>
          <w:sz w:val="22"/>
          <w:szCs w:val="18"/>
        </w:rPr>
      </w:pPr>
      <w:r w:rsidRPr="00D30CAE">
        <w:rPr>
          <w:rFonts w:ascii="Verdana" w:hAnsi="Verdana" w:cstheme="minorHAnsi"/>
          <w:b/>
          <w:sz w:val="22"/>
          <w:szCs w:val="18"/>
        </w:rPr>
        <w:t>Lista studentów</w:t>
      </w:r>
    </w:p>
    <w:tbl>
      <w:tblPr>
        <w:tblStyle w:val="Tabela-Siatk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950"/>
        <w:gridCol w:w="1976"/>
        <w:gridCol w:w="2033"/>
      </w:tblGrid>
      <w:tr w:rsidR="00291699" w:rsidRPr="00D30CAE" w:rsidTr="00742467">
        <w:trPr>
          <w:jc w:val="center"/>
        </w:trPr>
        <w:tc>
          <w:tcPr>
            <w:tcW w:w="1247" w:type="dxa"/>
            <w:hideMark/>
          </w:tcPr>
          <w:p w:rsidR="00291699" w:rsidRPr="00D30CAE" w:rsidRDefault="00291699" w:rsidP="00291699">
            <w:pPr>
              <w:spacing w:line="276" w:lineRule="auto"/>
              <w:jc w:val="right"/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D30CAE">
              <w:rPr>
                <w:rFonts w:ascii="Verdana" w:hAnsi="Verdana" w:cstheme="minorHAnsi"/>
                <w:i/>
                <w:sz w:val="18"/>
                <w:szCs w:val="18"/>
              </w:rPr>
              <w:t>Wydział:</w:t>
            </w:r>
          </w:p>
        </w:tc>
        <w:tc>
          <w:tcPr>
            <w:tcW w:w="4989" w:type="dxa"/>
          </w:tcPr>
          <w:p w:rsidR="00291699" w:rsidRPr="00D30CAE" w:rsidRDefault="001F4BA6" w:rsidP="00291699">
            <w:pPr>
              <w:spacing w:line="276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 xml:space="preserve"> Prawa i Administracji</w:t>
            </w:r>
          </w:p>
        </w:tc>
        <w:tc>
          <w:tcPr>
            <w:tcW w:w="1984" w:type="dxa"/>
          </w:tcPr>
          <w:p w:rsidR="00291699" w:rsidRPr="00D30CAE" w:rsidRDefault="00B209C3" w:rsidP="00291699">
            <w:pPr>
              <w:spacing w:line="276" w:lineRule="auto"/>
              <w:jc w:val="right"/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D30CAE">
              <w:rPr>
                <w:rFonts w:ascii="Verdana" w:hAnsi="Verdana" w:cstheme="minorHAnsi"/>
                <w:i/>
                <w:sz w:val="18"/>
                <w:szCs w:val="18"/>
              </w:rPr>
              <w:t>Rok akademicki:</w:t>
            </w:r>
          </w:p>
        </w:tc>
        <w:tc>
          <w:tcPr>
            <w:tcW w:w="2041" w:type="dxa"/>
          </w:tcPr>
          <w:p w:rsidR="00291699" w:rsidRPr="00D30CAE" w:rsidRDefault="001F4BA6" w:rsidP="00291699">
            <w:pPr>
              <w:spacing w:line="276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>2024/2025</w:t>
            </w:r>
          </w:p>
        </w:tc>
      </w:tr>
      <w:tr w:rsidR="00EC2A97" w:rsidRPr="00D30CAE" w:rsidTr="00742467">
        <w:trPr>
          <w:jc w:val="center"/>
        </w:trPr>
        <w:tc>
          <w:tcPr>
            <w:tcW w:w="1247" w:type="dxa"/>
            <w:hideMark/>
          </w:tcPr>
          <w:p w:rsidR="00EC2A97" w:rsidRPr="00D30CAE" w:rsidRDefault="00EC2A97" w:rsidP="00EC2A97">
            <w:pPr>
              <w:spacing w:line="276" w:lineRule="auto"/>
              <w:jc w:val="right"/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D30CAE">
              <w:rPr>
                <w:rFonts w:ascii="Verdana" w:hAnsi="Verdana" w:cstheme="minorHAnsi"/>
                <w:i/>
                <w:sz w:val="18"/>
                <w:szCs w:val="18"/>
              </w:rPr>
              <w:t>Kierunek:</w:t>
            </w:r>
          </w:p>
        </w:tc>
        <w:tc>
          <w:tcPr>
            <w:tcW w:w="4989" w:type="dxa"/>
          </w:tcPr>
          <w:p w:rsidR="00EC2A97" w:rsidRPr="00D30CAE" w:rsidRDefault="001F4BA6" w:rsidP="00EC2A97">
            <w:pPr>
              <w:spacing w:line="276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>Bezpieczeństwo wewnętrzne</w:t>
            </w:r>
          </w:p>
        </w:tc>
        <w:tc>
          <w:tcPr>
            <w:tcW w:w="1984" w:type="dxa"/>
          </w:tcPr>
          <w:p w:rsidR="00EC2A97" w:rsidRPr="00D30CAE" w:rsidRDefault="00EC2A97" w:rsidP="00EC2A97">
            <w:pPr>
              <w:spacing w:line="276" w:lineRule="auto"/>
              <w:jc w:val="right"/>
              <w:rPr>
                <w:rFonts w:ascii="Verdana" w:hAnsi="Verdana" w:cstheme="minorHAnsi"/>
                <w:i/>
                <w:sz w:val="18"/>
                <w:szCs w:val="18"/>
              </w:rPr>
            </w:pPr>
          </w:p>
        </w:tc>
        <w:tc>
          <w:tcPr>
            <w:tcW w:w="2041" w:type="dxa"/>
          </w:tcPr>
          <w:p w:rsidR="00EC2A97" w:rsidRPr="00D30CAE" w:rsidRDefault="00EC2A97" w:rsidP="00EC2A97">
            <w:pPr>
              <w:spacing w:line="276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  <w:tr w:rsidR="008C16FF" w:rsidRPr="00D30CAE" w:rsidTr="00742467">
        <w:trPr>
          <w:jc w:val="center"/>
        </w:trPr>
        <w:tc>
          <w:tcPr>
            <w:tcW w:w="1247" w:type="dxa"/>
          </w:tcPr>
          <w:p w:rsidR="008C16FF" w:rsidRPr="00D30CAE" w:rsidRDefault="008C16FF" w:rsidP="008C16FF">
            <w:pPr>
              <w:spacing w:line="276" w:lineRule="auto"/>
              <w:jc w:val="right"/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D30CAE">
              <w:rPr>
                <w:rFonts w:ascii="Verdana" w:hAnsi="Verdana" w:cstheme="minorHAnsi"/>
                <w:i/>
                <w:sz w:val="18"/>
                <w:szCs w:val="18"/>
              </w:rPr>
              <w:t>Forma:</w:t>
            </w:r>
          </w:p>
        </w:tc>
        <w:tc>
          <w:tcPr>
            <w:tcW w:w="4989" w:type="dxa"/>
          </w:tcPr>
          <w:p w:rsidR="008C16FF" w:rsidRPr="00D30CAE" w:rsidRDefault="001F4BA6" w:rsidP="008C16FF">
            <w:pPr>
              <w:spacing w:line="276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>Niestacjonarne</w:t>
            </w:r>
          </w:p>
        </w:tc>
        <w:tc>
          <w:tcPr>
            <w:tcW w:w="1984" w:type="dxa"/>
          </w:tcPr>
          <w:p w:rsidR="008C16FF" w:rsidRPr="00D30CAE" w:rsidRDefault="00B209C3" w:rsidP="008C16FF">
            <w:pPr>
              <w:spacing w:line="276" w:lineRule="auto"/>
              <w:jc w:val="right"/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D30CAE">
              <w:rPr>
                <w:rFonts w:ascii="Verdana" w:hAnsi="Verdana" w:cstheme="minorHAnsi"/>
                <w:i/>
                <w:sz w:val="18"/>
                <w:szCs w:val="18"/>
              </w:rPr>
              <w:t>Rok studiów:</w:t>
            </w:r>
          </w:p>
        </w:tc>
        <w:tc>
          <w:tcPr>
            <w:tcW w:w="2041" w:type="dxa"/>
          </w:tcPr>
          <w:p w:rsidR="008C16FF" w:rsidRPr="00D30CAE" w:rsidRDefault="001F4BA6" w:rsidP="00384F27">
            <w:pPr>
              <w:spacing w:line="276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>I</w:t>
            </w:r>
          </w:p>
        </w:tc>
      </w:tr>
      <w:tr w:rsidR="008C16FF" w:rsidRPr="00D30CAE" w:rsidTr="00742467">
        <w:trPr>
          <w:jc w:val="center"/>
        </w:trPr>
        <w:tc>
          <w:tcPr>
            <w:tcW w:w="1247" w:type="dxa"/>
          </w:tcPr>
          <w:p w:rsidR="008C16FF" w:rsidRPr="00D30CAE" w:rsidRDefault="008C16FF" w:rsidP="008C16FF">
            <w:pPr>
              <w:spacing w:line="276" w:lineRule="auto"/>
              <w:jc w:val="right"/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D30CAE">
              <w:rPr>
                <w:rFonts w:ascii="Verdana" w:hAnsi="Verdana" w:cstheme="minorHAnsi"/>
                <w:i/>
                <w:sz w:val="18"/>
                <w:szCs w:val="18"/>
              </w:rPr>
              <w:t>Poziom:</w:t>
            </w:r>
          </w:p>
        </w:tc>
        <w:tc>
          <w:tcPr>
            <w:tcW w:w="4989" w:type="dxa"/>
          </w:tcPr>
          <w:p w:rsidR="008C16FF" w:rsidRPr="00D30CAE" w:rsidRDefault="001F4BA6" w:rsidP="008C16FF">
            <w:pPr>
              <w:spacing w:line="276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>pierwszego stopnia</w:t>
            </w:r>
          </w:p>
        </w:tc>
        <w:tc>
          <w:tcPr>
            <w:tcW w:w="1984" w:type="dxa"/>
          </w:tcPr>
          <w:p w:rsidR="008C16FF" w:rsidRPr="00D30CAE" w:rsidRDefault="00B209C3" w:rsidP="008C16FF">
            <w:pPr>
              <w:spacing w:line="276" w:lineRule="auto"/>
              <w:jc w:val="right"/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D30CAE">
              <w:rPr>
                <w:rFonts w:ascii="Verdana" w:hAnsi="Verdana" w:cstheme="minorHAnsi"/>
                <w:i/>
                <w:sz w:val="18"/>
                <w:szCs w:val="18"/>
              </w:rPr>
              <w:t>Semestr:</w:t>
            </w:r>
          </w:p>
        </w:tc>
        <w:tc>
          <w:tcPr>
            <w:tcW w:w="2041" w:type="dxa"/>
          </w:tcPr>
          <w:p w:rsidR="008C16FF" w:rsidRPr="00D30CAE" w:rsidRDefault="001F4BA6" w:rsidP="008C16FF">
            <w:pPr>
              <w:spacing w:line="276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>1</w:t>
            </w:r>
          </w:p>
        </w:tc>
      </w:tr>
    </w:tbl>
    <w:p w:rsidR="00701370" w:rsidRPr="00701370" w:rsidRDefault="00701370" w:rsidP="00A62EAD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1531"/>
        <w:gridCol w:w="1760"/>
      </w:tblGrid>
      <w:tr w:rsidR="00107F3A" w:rsidRPr="00D30CAE" w:rsidTr="00107F3A">
        <w:trPr>
          <w:cantSplit/>
          <w:trHeight w:val="186"/>
          <w:jc w:val="center"/>
        </w:trPr>
        <w:tc>
          <w:tcPr>
            <w:tcW w:w="622" w:type="dxa"/>
          </w:tcPr>
          <w:p w:rsidR="00107F3A" w:rsidRPr="00D30CAE" w:rsidRDefault="00107F3A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531" w:type="dxa"/>
          </w:tcPr>
          <w:p w:rsidR="00107F3A" w:rsidRPr="00D30CAE" w:rsidRDefault="00107F3A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Grupa 01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7F3A" w:rsidRPr="00D30CAE" w:rsidRDefault="00107F3A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Grupa 02</w:t>
            </w:r>
          </w:p>
        </w:tc>
      </w:tr>
      <w:tr w:rsidR="00107F3A" w:rsidRPr="00D30CAE" w:rsidTr="00107F3A">
        <w:trPr>
          <w:cantSplit/>
          <w:trHeight w:val="186"/>
          <w:jc w:val="center"/>
        </w:trPr>
        <w:tc>
          <w:tcPr>
            <w:tcW w:w="622" w:type="dxa"/>
            <w:hideMark/>
          </w:tcPr>
          <w:p w:rsidR="00107F3A" w:rsidRPr="00D30CAE" w:rsidRDefault="00107F3A">
            <w:pPr>
              <w:jc w:val="center"/>
              <w:rPr>
                <w:rFonts w:ascii="Verdana" w:hAnsi="Verdana" w:cstheme="minorHAnsi"/>
                <w:b/>
              </w:rPr>
            </w:pPr>
            <w:r w:rsidRPr="00D30CAE">
              <w:rPr>
                <w:rFonts w:ascii="Verdana" w:hAnsi="Verdana" w:cstheme="minorHAnsi"/>
                <w:b/>
              </w:rPr>
              <w:t>Lp.</w:t>
            </w:r>
          </w:p>
        </w:tc>
        <w:tc>
          <w:tcPr>
            <w:tcW w:w="1531" w:type="dxa"/>
            <w:hideMark/>
          </w:tcPr>
          <w:p w:rsidR="00107F3A" w:rsidRPr="00D30CAE" w:rsidRDefault="00107F3A">
            <w:pPr>
              <w:jc w:val="center"/>
              <w:rPr>
                <w:rFonts w:ascii="Verdana" w:hAnsi="Verdana" w:cstheme="minorHAnsi"/>
                <w:b/>
              </w:rPr>
            </w:pPr>
            <w:r w:rsidRPr="00D30CAE">
              <w:rPr>
                <w:rFonts w:ascii="Verdana" w:hAnsi="Verdana" w:cstheme="minorHAnsi"/>
                <w:b/>
              </w:rPr>
              <w:t>Nr albumu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7F3A" w:rsidRPr="00D30CAE" w:rsidRDefault="00107F3A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Nr albumu</w:t>
            </w:r>
          </w:p>
        </w:tc>
      </w:tr>
      <w:tr w:rsidR="00107F3A" w:rsidRPr="00D30CAE" w:rsidTr="00107F3A">
        <w:trPr>
          <w:cantSplit/>
          <w:trHeight w:val="170"/>
          <w:jc w:val="center"/>
        </w:trPr>
        <w:tc>
          <w:tcPr>
            <w:tcW w:w="622" w:type="dxa"/>
            <w:hideMark/>
          </w:tcPr>
          <w:p w:rsidR="00107F3A" w:rsidRPr="00D30CAE" w:rsidRDefault="00107F3A" w:rsidP="00107F3A">
            <w:pPr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</w:t>
            </w:r>
          </w:p>
        </w:tc>
        <w:tc>
          <w:tcPr>
            <w:tcW w:w="1531" w:type="dxa"/>
            <w:hideMark/>
          </w:tcPr>
          <w:p w:rsidR="00107F3A" w:rsidRPr="00D30CAE" w:rsidRDefault="00107F3A" w:rsidP="00107F3A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118776</w:t>
            </w:r>
          </w:p>
        </w:tc>
        <w:tc>
          <w:tcPr>
            <w:tcW w:w="17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F3A" w:rsidRPr="00D30CAE" w:rsidRDefault="00107F3A" w:rsidP="00107F3A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119180</w:t>
            </w:r>
          </w:p>
        </w:tc>
      </w:tr>
      <w:tr w:rsidR="00107F3A" w:rsidRPr="00D30CAE" w:rsidTr="00107F3A">
        <w:trPr>
          <w:cantSplit/>
          <w:trHeight w:val="170"/>
          <w:jc w:val="center"/>
        </w:trPr>
        <w:tc>
          <w:tcPr>
            <w:tcW w:w="622" w:type="dxa"/>
          </w:tcPr>
          <w:p w:rsidR="00107F3A" w:rsidRDefault="00107F3A" w:rsidP="00107F3A">
            <w:pPr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2</w:t>
            </w:r>
          </w:p>
        </w:tc>
        <w:tc>
          <w:tcPr>
            <w:tcW w:w="1531" w:type="dxa"/>
          </w:tcPr>
          <w:p w:rsidR="00107F3A" w:rsidRDefault="00107F3A" w:rsidP="00107F3A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118893</w:t>
            </w:r>
          </w:p>
        </w:tc>
        <w:tc>
          <w:tcPr>
            <w:tcW w:w="17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F3A" w:rsidRDefault="00107F3A" w:rsidP="00107F3A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117987</w:t>
            </w:r>
          </w:p>
        </w:tc>
      </w:tr>
      <w:tr w:rsidR="00107F3A" w:rsidRPr="00D30CAE" w:rsidTr="00107F3A">
        <w:trPr>
          <w:cantSplit/>
          <w:trHeight w:val="170"/>
          <w:jc w:val="center"/>
        </w:trPr>
        <w:tc>
          <w:tcPr>
            <w:tcW w:w="622" w:type="dxa"/>
          </w:tcPr>
          <w:p w:rsidR="00107F3A" w:rsidRDefault="00107F3A" w:rsidP="00107F3A">
            <w:pPr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3</w:t>
            </w:r>
          </w:p>
        </w:tc>
        <w:tc>
          <w:tcPr>
            <w:tcW w:w="1531" w:type="dxa"/>
          </w:tcPr>
          <w:p w:rsidR="00107F3A" w:rsidRDefault="00107F3A" w:rsidP="00107F3A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118660</w:t>
            </w:r>
          </w:p>
        </w:tc>
        <w:tc>
          <w:tcPr>
            <w:tcW w:w="17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F3A" w:rsidRDefault="00107F3A" w:rsidP="00107F3A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119183</w:t>
            </w:r>
          </w:p>
        </w:tc>
      </w:tr>
      <w:tr w:rsidR="00107F3A" w:rsidRPr="00D30CAE" w:rsidTr="00107F3A">
        <w:trPr>
          <w:cantSplit/>
          <w:trHeight w:val="170"/>
          <w:jc w:val="center"/>
        </w:trPr>
        <w:tc>
          <w:tcPr>
            <w:tcW w:w="622" w:type="dxa"/>
          </w:tcPr>
          <w:p w:rsidR="00107F3A" w:rsidRDefault="00107F3A" w:rsidP="00107F3A">
            <w:pPr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4</w:t>
            </w:r>
          </w:p>
        </w:tc>
        <w:tc>
          <w:tcPr>
            <w:tcW w:w="1531" w:type="dxa"/>
          </w:tcPr>
          <w:p w:rsidR="00107F3A" w:rsidRDefault="00107F3A" w:rsidP="00107F3A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118661</w:t>
            </w:r>
          </w:p>
        </w:tc>
        <w:tc>
          <w:tcPr>
            <w:tcW w:w="17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F3A" w:rsidRDefault="00107F3A" w:rsidP="00107F3A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119184</w:t>
            </w:r>
          </w:p>
        </w:tc>
      </w:tr>
      <w:tr w:rsidR="00107F3A" w:rsidRPr="00D30CAE" w:rsidTr="00107F3A">
        <w:trPr>
          <w:cantSplit/>
          <w:trHeight w:val="170"/>
          <w:jc w:val="center"/>
        </w:trPr>
        <w:tc>
          <w:tcPr>
            <w:tcW w:w="622" w:type="dxa"/>
          </w:tcPr>
          <w:p w:rsidR="00107F3A" w:rsidRDefault="00107F3A" w:rsidP="00107F3A">
            <w:pPr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5</w:t>
            </w:r>
          </w:p>
        </w:tc>
        <w:tc>
          <w:tcPr>
            <w:tcW w:w="1531" w:type="dxa"/>
          </w:tcPr>
          <w:p w:rsidR="00107F3A" w:rsidRDefault="00107F3A" w:rsidP="00107F3A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118662</w:t>
            </w:r>
          </w:p>
        </w:tc>
        <w:tc>
          <w:tcPr>
            <w:tcW w:w="17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F3A" w:rsidRDefault="00107F3A" w:rsidP="00107F3A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118673</w:t>
            </w:r>
          </w:p>
        </w:tc>
      </w:tr>
      <w:tr w:rsidR="00107F3A" w:rsidRPr="00D30CAE" w:rsidTr="00107F3A">
        <w:trPr>
          <w:cantSplit/>
          <w:trHeight w:val="170"/>
          <w:jc w:val="center"/>
        </w:trPr>
        <w:tc>
          <w:tcPr>
            <w:tcW w:w="622" w:type="dxa"/>
          </w:tcPr>
          <w:p w:rsidR="00107F3A" w:rsidRDefault="00107F3A" w:rsidP="00107F3A">
            <w:pPr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6</w:t>
            </w:r>
          </w:p>
        </w:tc>
        <w:tc>
          <w:tcPr>
            <w:tcW w:w="1531" w:type="dxa"/>
          </w:tcPr>
          <w:p w:rsidR="00107F3A" w:rsidRDefault="00107F3A" w:rsidP="00107F3A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119179</w:t>
            </w:r>
          </w:p>
        </w:tc>
        <w:tc>
          <w:tcPr>
            <w:tcW w:w="17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F3A" w:rsidRDefault="00107F3A" w:rsidP="00107F3A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118674</w:t>
            </w:r>
          </w:p>
        </w:tc>
      </w:tr>
      <w:tr w:rsidR="00107F3A" w:rsidRPr="00D30CAE" w:rsidTr="00107F3A">
        <w:trPr>
          <w:cantSplit/>
          <w:trHeight w:val="170"/>
          <w:jc w:val="center"/>
        </w:trPr>
        <w:tc>
          <w:tcPr>
            <w:tcW w:w="622" w:type="dxa"/>
          </w:tcPr>
          <w:p w:rsidR="00107F3A" w:rsidRDefault="00107F3A" w:rsidP="00107F3A">
            <w:pPr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7</w:t>
            </w:r>
          </w:p>
        </w:tc>
        <w:tc>
          <w:tcPr>
            <w:tcW w:w="1531" w:type="dxa"/>
          </w:tcPr>
          <w:p w:rsidR="00107F3A" w:rsidRDefault="00107F3A" w:rsidP="00107F3A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118663</w:t>
            </w:r>
          </w:p>
        </w:tc>
        <w:tc>
          <w:tcPr>
            <w:tcW w:w="17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F3A" w:rsidRDefault="00107F3A" w:rsidP="00107F3A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115209</w:t>
            </w:r>
          </w:p>
        </w:tc>
      </w:tr>
      <w:tr w:rsidR="00107F3A" w:rsidRPr="00D30CAE" w:rsidTr="00107F3A">
        <w:trPr>
          <w:cantSplit/>
          <w:trHeight w:val="170"/>
          <w:jc w:val="center"/>
        </w:trPr>
        <w:tc>
          <w:tcPr>
            <w:tcW w:w="622" w:type="dxa"/>
          </w:tcPr>
          <w:p w:rsidR="00107F3A" w:rsidRDefault="00107F3A" w:rsidP="00107F3A">
            <w:pPr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8</w:t>
            </w:r>
          </w:p>
        </w:tc>
        <w:tc>
          <w:tcPr>
            <w:tcW w:w="1531" w:type="dxa"/>
          </w:tcPr>
          <w:p w:rsidR="00107F3A" w:rsidRDefault="00107F3A" w:rsidP="00107F3A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118664</w:t>
            </w:r>
          </w:p>
        </w:tc>
        <w:tc>
          <w:tcPr>
            <w:tcW w:w="17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F3A" w:rsidRDefault="00107F3A" w:rsidP="00107F3A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118675</w:t>
            </w:r>
          </w:p>
        </w:tc>
      </w:tr>
      <w:tr w:rsidR="00107F3A" w:rsidRPr="00D30CAE" w:rsidTr="00107F3A">
        <w:trPr>
          <w:cantSplit/>
          <w:trHeight w:val="170"/>
          <w:jc w:val="center"/>
        </w:trPr>
        <w:tc>
          <w:tcPr>
            <w:tcW w:w="622" w:type="dxa"/>
          </w:tcPr>
          <w:p w:rsidR="00107F3A" w:rsidRDefault="00107F3A" w:rsidP="00107F3A">
            <w:pPr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9</w:t>
            </w:r>
          </w:p>
        </w:tc>
        <w:tc>
          <w:tcPr>
            <w:tcW w:w="1531" w:type="dxa"/>
          </w:tcPr>
          <w:p w:rsidR="00107F3A" w:rsidRDefault="00107F3A" w:rsidP="00107F3A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118665</w:t>
            </w:r>
          </w:p>
        </w:tc>
        <w:tc>
          <w:tcPr>
            <w:tcW w:w="17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F3A" w:rsidRDefault="00107F3A" w:rsidP="00107F3A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118676</w:t>
            </w:r>
          </w:p>
        </w:tc>
      </w:tr>
      <w:tr w:rsidR="00107F3A" w:rsidRPr="00D30CAE" w:rsidTr="00107F3A">
        <w:trPr>
          <w:cantSplit/>
          <w:trHeight w:val="170"/>
          <w:jc w:val="center"/>
        </w:trPr>
        <w:tc>
          <w:tcPr>
            <w:tcW w:w="622" w:type="dxa"/>
          </w:tcPr>
          <w:p w:rsidR="00107F3A" w:rsidRDefault="00107F3A" w:rsidP="00107F3A">
            <w:pPr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10</w:t>
            </w:r>
          </w:p>
        </w:tc>
        <w:tc>
          <w:tcPr>
            <w:tcW w:w="1531" w:type="dxa"/>
          </w:tcPr>
          <w:p w:rsidR="00107F3A" w:rsidRDefault="00107F3A" w:rsidP="00107F3A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119081</w:t>
            </w:r>
          </w:p>
        </w:tc>
        <w:tc>
          <w:tcPr>
            <w:tcW w:w="17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F3A" w:rsidRDefault="00107F3A" w:rsidP="00107F3A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118677</w:t>
            </w:r>
          </w:p>
        </w:tc>
      </w:tr>
      <w:tr w:rsidR="00107F3A" w:rsidRPr="00D30CAE" w:rsidTr="00107F3A">
        <w:trPr>
          <w:cantSplit/>
          <w:trHeight w:val="170"/>
          <w:jc w:val="center"/>
        </w:trPr>
        <w:tc>
          <w:tcPr>
            <w:tcW w:w="622" w:type="dxa"/>
          </w:tcPr>
          <w:p w:rsidR="00107F3A" w:rsidRDefault="00107F3A" w:rsidP="00107F3A">
            <w:pPr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11</w:t>
            </w:r>
          </w:p>
        </w:tc>
        <w:tc>
          <w:tcPr>
            <w:tcW w:w="1531" w:type="dxa"/>
          </w:tcPr>
          <w:p w:rsidR="00107F3A" w:rsidRDefault="00107F3A" w:rsidP="00107F3A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118666</w:t>
            </w:r>
          </w:p>
        </w:tc>
        <w:tc>
          <w:tcPr>
            <w:tcW w:w="17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F3A" w:rsidRDefault="00107F3A" w:rsidP="00107F3A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118678</w:t>
            </w:r>
          </w:p>
        </w:tc>
      </w:tr>
      <w:tr w:rsidR="00107F3A" w:rsidRPr="00D30CAE" w:rsidTr="00107F3A">
        <w:trPr>
          <w:cantSplit/>
          <w:trHeight w:val="170"/>
          <w:jc w:val="center"/>
        </w:trPr>
        <w:tc>
          <w:tcPr>
            <w:tcW w:w="622" w:type="dxa"/>
          </w:tcPr>
          <w:p w:rsidR="00107F3A" w:rsidRDefault="00107F3A" w:rsidP="00107F3A">
            <w:pPr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12</w:t>
            </w:r>
          </w:p>
        </w:tc>
        <w:tc>
          <w:tcPr>
            <w:tcW w:w="1531" w:type="dxa"/>
          </w:tcPr>
          <w:p w:rsidR="00107F3A" w:rsidRDefault="00107F3A" w:rsidP="00107F3A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119082</w:t>
            </w:r>
          </w:p>
        </w:tc>
        <w:tc>
          <w:tcPr>
            <w:tcW w:w="17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F3A" w:rsidRDefault="00107F3A" w:rsidP="00107F3A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112629</w:t>
            </w:r>
          </w:p>
        </w:tc>
      </w:tr>
      <w:tr w:rsidR="00107F3A" w:rsidRPr="00D30CAE" w:rsidTr="00107F3A">
        <w:trPr>
          <w:cantSplit/>
          <w:trHeight w:val="170"/>
          <w:jc w:val="center"/>
        </w:trPr>
        <w:tc>
          <w:tcPr>
            <w:tcW w:w="622" w:type="dxa"/>
          </w:tcPr>
          <w:p w:rsidR="00107F3A" w:rsidRDefault="00107F3A" w:rsidP="00107F3A">
            <w:pPr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13</w:t>
            </w:r>
          </w:p>
        </w:tc>
        <w:tc>
          <w:tcPr>
            <w:tcW w:w="1531" w:type="dxa"/>
          </w:tcPr>
          <w:p w:rsidR="00107F3A" w:rsidRDefault="00107F3A" w:rsidP="00107F3A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118667</w:t>
            </w:r>
          </w:p>
        </w:tc>
        <w:tc>
          <w:tcPr>
            <w:tcW w:w="17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F3A" w:rsidRDefault="00107F3A" w:rsidP="00107F3A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119084</w:t>
            </w:r>
          </w:p>
        </w:tc>
      </w:tr>
      <w:tr w:rsidR="00107F3A" w:rsidRPr="00D30CAE" w:rsidTr="00107F3A">
        <w:trPr>
          <w:cantSplit/>
          <w:trHeight w:val="170"/>
          <w:jc w:val="center"/>
        </w:trPr>
        <w:tc>
          <w:tcPr>
            <w:tcW w:w="622" w:type="dxa"/>
          </w:tcPr>
          <w:p w:rsidR="00107F3A" w:rsidRDefault="00107F3A" w:rsidP="00107F3A">
            <w:pPr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14</w:t>
            </w:r>
          </w:p>
        </w:tc>
        <w:tc>
          <w:tcPr>
            <w:tcW w:w="1531" w:type="dxa"/>
          </w:tcPr>
          <w:p w:rsidR="00107F3A" w:rsidRDefault="00107F3A" w:rsidP="00107F3A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119182</w:t>
            </w:r>
          </w:p>
        </w:tc>
        <w:tc>
          <w:tcPr>
            <w:tcW w:w="17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F3A" w:rsidRDefault="00107F3A" w:rsidP="00107F3A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118495</w:t>
            </w:r>
          </w:p>
        </w:tc>
      </w:tr>
      <w:tr w:rsidR="00107F3A" w:rsidRPr="00D30CAE" w:rsidTr="00107F3A">
        <w:trPr>
          <w:cantSplit/>
          <w:trHeight w:val="170"/>
          <w:jc w:val="center"/>
        </w:trPr>
        <w:tc>
          <w:tcPr>
            <w:tcW w:w="622" w:type="dxa"/>
          </w:tcPr>
          <w:p w:rsidR="00107F3A" w:rsidRDefault="00107F3A" w:rsidP="00107F3A">
            <w:pPr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15</w:t>
            </w:r>
          </w:p>
        </w:tc>
        <w:tc>
          <w:tcPr>
            <w:tcW w:w="1531" w:type="dxa"/>
          </w:tcPr>
          <w:p w:rsidR="00107F3A" w:rsidRDefault="00107F3A" w:rsidP="00107F3A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118668</w:t>
            </w:r>
          </w:p>
        </w:tc>
        <w:tc>
          <w:tcPr>
            <w:tcW w:w="17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F3A" w:rsidRDefault="00107F3A" w:rsidP="00107F3A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118996</w:t>
            </w:r>
          </w:p>
        </w:tc>
      </w:tr>
      <w:tr w:rsidR="00107F3A" w:rsidRPr="00D30CAE" w:rsidTr="00107F3A">
        <w:trPr>
          <w:cantSplit/>
          <w:trHeight w:val="170"/>
          <w:jc w:val="center"/>
        </w:trPr>
        <w:tc>
          <w:tcPr>
            <w:tcW w:w="622" w:type="dxa"/>
          </w:tcPr>
          <w:p w:rsidR="00107F3A" w:rsidRDefault="00107F3A" w:rsidP="00107F3A">
            <w:pPr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16</w:t>
            </w:r>
          </w:p>
        </w:tc>
        <w:tc>
          <w:tcPr>
            <w:tcW w:w="1531" w:type="dxa"/>
          </w:tcPr>
          <w:p w:rsidR="00107F3A" w:rsidRDefault="00107F3A" w:rsidP="00107F3A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118669</w:t>
            </w:r>
          </w:p>
        </w:tc>
        <w:tc>
          <w:tcPr>
            <w:tcW w:w="17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F3A" w:rsidRDefault="00107F3A" w:rsidP="00107F3A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118681</w:t>
            </w:r>
          </w:p>
        </w:tc>
      </w:tr>
      <w:tr w:rsidR="00107F3A" w:rsidRPr="00D30CAE" w:rsidTr="00107F3A">
        <w:trPr>
          <w:cantSplit/>
          <w:trHeight w:val="170"/>
          <w:jc w:val="center"/>
        </w:trPr>
        <w:tc>
          <w:tcPr>
            <w:tcW w:w="622" w:type="dxa"/>
          </w:tcPr>
          <w:p w:rsidR="00107F3A" w:rsidRDefault="00107F3A" w:rsidP="00107F3A">
            <w:pPr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17</w:t>
            </w:r>
          </w:p>
        </w:tc>
        <w:tc>
          <w:tcPr>
            <w:tcW w:w="1531" w:type="dxa"/>
          </w:tcPr>
          <w:p w:rsidR="00107F3A" w:rsidRDefault="00107F3A" w:rsidP="00107F3A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119083</w:t>
            </w:r>
          </w:p>
        </w:tc>
        <w:tc>
          <w:tcPr>
            <w:tcW w:w="17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F3A" w:rsidRDefault="00107F3A" w:rsidP="00107F3A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118682</w:t>
            </w:r>
          </w:p>
        </w:tc>
      </w:tr>
      <w:tr w:rsidR="00107F3A" w:rsidRPr="00D30CAE" w:rsidTr="00107F3A">
        <w:trPr>
          <w:cantSplit/>
          <w:trHeight w:val="170"/>
          <w:jc w:val="center"/>
        </w:trPr>
        <w:tc>
          <w:tcPr>
            <w:tcW w:w="622" w:type="dxa"/>
          </w:tcPr>
          <w:p w:rsidR="00107F3A" w:rsidRDefault="00107F3A" w:rsidP="00107F3A">
            <w:pPr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18</w:t>
            </w:r>
          </w:p>
        </w:tc>
        <w:tc>
          <w:tcPr>
            <w:tcW w:w="1531" w:type="dxa"/>
          </w:tcPr>
          <w:p w:rsidR="00107F3A" w:rsidRDefault="00107F3A" w:rsidP="00107F3A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118670</w:t>
            </w:r>
          </w:p>
        </w:tc>
        <w:tc>
          <w:tcPr>
            <w:tcW w:w="17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F3A" w:rsidRDefault="00107F3A" w:rsidP="00107F3A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118683</w:t>
            </w:r>
          </w:p>
        </w:tc>
      </w:tr>
      <w:tr w:rsidR="00107F3A" w:rsidRPr="00D30CAE" w:rsidTr="00107F3A">
        <w:trPr>
          <w:cantSplit/>
          <w:trHeight w:val="170"/>
          <w:jc w:val="center"/>
        </w:trPr>
        <w:tc>
          <w:tcPr>
            <w:tcW w:w="622" w:type="dxa"/>
          </w:tcPr>
          <w:p w:rsidR="00107F3A" w:rsidRDefault="00107F3A" w:rsidP="00107F3A">
            <w:pPr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19</w:t>
            </w:r>
          </w:p>
        </w:tc>
        <w:tc>
          <w:tcPr>
            <w:tcW w:w="1531" w:type="dxa"/>
          </w:tcPr>
          <w:p w:rsidR="00107F3A" w:rsidRDefault="00107F3A" w:rsidP="00107F3A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118671</w:t>
            </w:r>
          </w:p>
        </w:tc>
        <w:tc>
          <w:tcPr>
            <w:tcW w:w="17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F3A" w:rsidRDefault="00107F3A" w:rsidP="00107F3A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118846</w:t>
            </w:r>
          </w:p>
        </w:tc>
      </w:tr>
      <w:tr w:rsidR="00107F3A" w:rsidRPr="00D30CAE" w:rsidTr="00107F3A">
        <w:trPr>
          <w:cantSplit/>
          <w:trHeight w:val="170"/>
          <w:jc w:val="center"/>
        </w:trPr>
        <w:tc>
          <w:tcPr>
            <w:tcW w:w="622" w:type="dxa"/>
          </w:tcPr>
          <w:p w:rsidR="00107F3A" w:rsidRDefault="00107F3A" w:rsidP="00107F3A">
            <w:pPr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20</w:t>
            </w:r>
          </w:p>
        </w:tc>
        <w:tc>
          <w:tcPr>
            <w:tcW w:w="1531" w:type="dxa"/>
          </w:tcPr>
          <w:p w:rsidR="00107F3A" w:rsidRDefault="00107F3A" w:rsidP="00107F3A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118385</w:t>
            </w:r>
          </w:p>
        </w:tc>
        <w:tc>
          <w:tcPr>
            <w:tcW w:w="17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F3A" w:rsidRDefault="00107F3A" w:rsidP="00107F3A">
            <w:pPr>
              <w:rPr>
                <w:rFonts w:ascii="Verdana" w:hAnsi="Verdana" w:cstheme="minorHAnsi"/>
              </w:rPr>
            </w:pPr>
          </w:p>
        </w:tc>
      </w:tr>
      <w:tr w:rsidR="00107F3A" w:rsidRPr="00D30CAE" w:rsidTr="00107F3A">
        <w:trPr>
          <w:cantSplit/>
          <w:trHeight w:val="170"/>
          <w:jc w:val="center"/>
        </w:trPr>
        <w:tc>
          <w:tcPr>
            <w:tcW w:w="622" w:type="dxa"/>
          </w:tcPr>
          <w:p w:rsidR="00107F3A" w:rsidRDefault="00107F3A" w:rsidP="00107F3A">
            <w:pPr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21</w:t>
            </w:r>
          </w:p>
        </w:tc>
        <w:tc>
          <w:tcPr>
            <w:tcW w:w="1531" w:type="dxa"/>
          </w:tcPr>
          <w:p w:rsidR="00107F3A" w:rsidRDefault="00107F3A" w:rsidP="00107F3A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97603</w:t>
            </w:r>
          </w:p>
        </w:tc>
        <w:tc>
          <w:tcPr>
            <w:tcW w:w="176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7F3A" w:rsidRDefault="00107F3A" w:rsidP="00107F3A">
            <w:pPr>
              <w:rPr>
                <w:rFonts w:ascii="Verdana" w:hAnsi="Verdana" w:cstheme="minorHAnsi"/>
              </w:rPr>
            </w:pPr>
          </w:p>
        </w:tc>
      </w:tr>
    </w:tbl>
    <w:p w:rsidR="00490AB6" w:rsidRDefault="00490AB6" w:rsidP="0068655F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sectPr w:rsidR="00490AB6" w:rsidSect="00107F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567" w:right="851" w:bottom="567" w:left="851" w:header="18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C03" w:rsidRDefault="00875C03" w:rsidP="00CF543E">
      <w:r>
        <w:separator/>
      </w:r>
    </w:p>
  </w:endnote>
  <w:endnote w:type="continuationSeparator" w:id="0">
    <w:p w:rsidR="00875C03" w:rsidRDefault="00875C03" w:rsidP="00CF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ZurichCnEU">
    <w:altName w:val="Arial"/>
    <w:charset w:val="EE"/>
    <w:family w:val="auto"/>
    <w:pitch w:val="variable"/>
    <w:sig w:usb0="A00000AF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A2A" w:rsidRDefault="008E3A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370" w:rsidRDefault="00701370" w:rsidP="00701370">
    <w:pPr>
      <w:pStyle w:val="Stopka"/>
      <w:tabs>
        <w:tab w:val="clear" w:pos="4536"/>
        <w:tab w:val="clear" w:pos="9072"/>
        <w:tab w:val="right" w:pos="9356"/>
      </w:tabs>
      <w:ind w:left="-284" w:right="-284"/>
      <w:jc w:val="center"/>
      <w:rPr>
        <w:b/>
        <w:color w:val="002D59"/>
      </w:rPr>
    </w:pPr>
    <w:r>
      <w:rPr>
        <w:color w:val="002D59"/>
        <w:sz w:val="18"/>
      </w:rPr>
      <w:tab/>
    </w:r>
    <w:r>
      <w:rPr>
        <w:b/>
        <w:color w:val="002D59"/>
        <w:sz w:val="18"/>
      </w:rPr>
      <w:fldChar w:fldCharType="begin"/>
    </w:r>
    <w:r>
      <w:rPr>
        <w:b/>
        <w:color w:val="002D59"/>
        <w:sz w:val="18"/>
      </w:rPr>
      <w:instrText xml:space="preserve"> PAGE   \* MERGEFORMAT </w:instrText>
    </w:r>
    <w:r>
      <w:rPr>
        <w:b/>
        <w:color w:val="002D59"/>
        <w:sz w:val="18"/>
      </w:rPr>
      <w:fldChar w:fldCharType="separate"/>
    </w:r>
    <w:r w:rsidR="00490AB6">
      <w:rPr>
        <w:b/>
        <w:noProof/>
        <w:color w:val="002D59"/>
        <w:sz w:val="18"/>
      </w:rPr>
      <w:t>2</w:t>
    </w:r>
    <w:r>
      <w:rPr>
        <w:b/>
        <w:noProof/>
        <w:color w:val="002D59"/>
        <w:sz w:val="18"/>
      </w:rPr>
      <w:fldChar w:fldCharType="end"/>
    </w:r>
  </w:p>
  <w:p w:rsidR="00701370" w:rsidRDefault="00701370" w:rsidP="00701370">
    <w:pPr>
      <w:pStyle w:val="Stopka"/>
      <w:tabs>
        <w:tab w:val="left" w:pos="2865"/>
        <w:tab w:val="left" w:pos="4956"/>
        <w:tab w:val="left" w:pos="5664"/>
        <w:tab w:val="left" w:pos="6372"/>
      </w:tabs>
      <w:rPr>
        <w:rFonts w:ascii="ZurichCnEU" w:hAnsi="ZurichCnEU"/>
        <w:color w:val="008080"/>
      </w:rPr>
    </w:pPr>
    <w:r>
      <w:rPr>
        <w:rFonts w:ascii="ZurichCnEU" w:hAnsi="ZurichCnEU"/>
        <w:color w:val="008080"/>
      </w:rPr>
      <w:tab/>
    </w:r>
  </w:p>
  <w:p w:rsidR="00701370" w:rsidRDefault="00701370" w:rsidP="00701370">
    <w:pPr>
      <w:pStyle w:val="Stopka"/>
      <w:jc w:val="center"/>
      <w:rPr>
        <w:rFonts w:ascii="ZurichCnEU" w:hAnsi="ZurichCnEU"/>
        <w:color w:val="008080"/>
      </w:rPr>
    </w:pPr>
  </w:p>
  <w:p w:rsidR="00701370" w:rsidRDefault="00701370" w:rsidP="00701370">
    <w:pPr>
      <w:pStyle w:val="Stopka"/>
      <w:jc w:val="center"/>
      <w:rPr>
        <w:rFonts w:ascii="ZurichCnEU" w:hAnsi="ZurichCnEU"/>
        <w:color w:val="008080"/>
      </w:rPr>
    </w:pPr>
  </w:p>
  <w:p w:rsidR="00C4492A" w:rsidRPr="00A663D5" w:rsidRDefault="00C4492A" w:rsidP="006C68D2">
    <w:pPr>
      <w:pStyle w:val="Stopka"/>
      <w:jc w:val="center"/>
      <w:rPr>
        <w:rFonts w:ascii="ZurichCnEU" w:hAnsi="ZurichCnEU"/>
        <w:color w:val="0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A2A" w:rsidRDefault="008E3A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C03" w:rsidRDefault="00875C03" w:rsidP="00CF543E">
      <w:r>
        <w:separator/>
      </w:r>
    </w:p>
  </w:footnote>
  <w:footnote w:type="continuationSeparator" w:id="0">
    <w:p w:rsidR="00875C03" w:rsidRDefault="00875C03" w:rsidP="00CF5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A2A" w:rsidRDefault="008E3A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A2A" w:rsidRDefault="008E3A2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C18" w:rsidRDefault="00681C18" w:rsidP="00681C18">
    <w:pPr>
      <w:pStyle w:val="Nagwek"/>
      <w:ind w:left="-720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215900</wp:posOffset>
          </wp:positionV>
          <wp:extent cx="3834000" cy="651600"/>
          <wp:effectExtent l="0" t="0" r="0" b="0"/>
          <wp:wrapSquare wrapText="bothSides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34000" cy="65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A6"/>
    <w:rsid w:val="00024850"/>
    <w:rsid w:val="0003202E"/>
    <w:rsid w:val="00056955"/>
    <w:rsid w:val="00094425"/>
    <w:rsid w:val="00094AA4"/>
    <w:rsid w:val="000A30C4"/>
    <w:rsid w:val="000B281F"/>
    <w:rsid w:val="000B4ADC"/>
    <w:rsid w:val="000C55B8"/>
    <w:rsid w:val="000E14FA"/>
    <w:rsid w:val="000E24BE"/>
    <w:rsid w:val="000F124D"/>
    <w:rsid w:val="0010562F"/>
    <w:rsid w:val="00107F3A"/>
    <w:rsid w:val="0011282B"/>
    <w:rsid w:val="00124461"/>
    <w:rsid w:val="0013390C"/>
    <w:rsid w:val="001342E6"/>
    <w:rsid w:val="001366EA"/>
    <w:rsid w:val="00152D6B"/>
    <w:rsid w:val="0016066C"/>
    <w:rsid w:val="00163A57"/>
    <w:rsid w:val="0017316B"/>
    <w:rsid w:val="00184705"/>
    <w:rsid w:val="00184722"/>
    <w:rsid w:val="001B2E26"/>
    <w:rsid w:val="001B415B"/>
    <w:rsid w:val="001B46E8"/>
    <w:rsid w:val="001E57F0"/>
    <w:rsid w:val="001E77C6"/>
    <w:rsid w:val="001F4BA6"/>
    <w:rsid w:val="001F5CFD"/>
    <w:rsid w:val="00207FBE"/>
    <w:rsid w:val="00216F42"/>
    <w:rsid w:val="00230AF5"/>
    <w:rsid w:val="0025514F"/>
    <w:rsid w:val="00264677"/>
    <w:rsid w:val="002730AB"/>
    <w:rsid w:val="00291699"/>
    <w:rsid w:val="00297F9F"/>
    <w:rsid w:val="002A1467"/>
    <w:rsid w:val="002D43DF"/>
    <w:rsid w:val="002E13EA"/>
    <w:rsid w:val="002F0FF5"/>
    <w:rsid w:val="002F3CD4"/>
    <w:rsid w:val="00322A34"/>
    <w:rsid w:val="00323835"/>
    <w:rsid w:val="003253B2"/>
    <w:rsid w:val="0033241F"/>
    <w:rsid w:val="003406F2"/>
    <w:rsid w:val="003407D8"/>
    <w:rsid w:val="00341785"/>
    <w:rsid w:val="00342653"/>
    <w:rsid w:val="003537A5"/>
    <w:rsid w:val="00361FC0"/>
    <w:rsid w:val="0036655E"/>
    <w:rsid w:val="00384F27"/>
    <w:rsid w:val="003A4B9E"/>
    <w:rsid w:val="003E1DF2"/>
    <w:rsid w:val="003E2A5A"/>
    <w:rsid w:val="0044328F"/>
    <w:rsid w:val="004443E0"/>
    <w:rsid w:val="00474F19"/>
    <w:rsid w:val="00477598"/>
    <w:rsid w:val="00490A9C"/>
    <w:rsid w:val="00490AB6"/>
    <w:rsid w:val="0049395F"/>
    <w:rsid w:val="004E036F"/>
    <w:rsid w:val="004E6C2F"/>
    <w:rsid w:val="00527403"/>
    <w:rsid w:val="0053097B"/>
    <w:rsid w:val="00551097"/>
    <w:rsid w:val="00575704"/>
    <w:rsid w:val="0057752E"/>
    <w:rsid w:val="00597342"/>
    <w:rsid w:val="005D733C"/>
    <w:rsid w:val="00612AE9"/>
    <w:rsid w:val="00612FD6"/>
    <w:rsid w:val="00621B71"/>
    <w:rsid w:val="00623365"/>
    <w:rsid w:val="0064127E"/>
    <w:rsid w:val="00646259"/>
    <w:rsid w:val="0066122B"/>
    <w:rsid w:val="0066423B"/>
    <w:rsid w:val="00664492"/>
    <w:rsid w:val="00681C18"/>
    <w:rsid w:val="0068655F"/>
    <w:rsid w:val="006C4043"/>
    <w:rsid w:val="006C68D2"/>
    <w:rsid w:val="006F3013"/>
    <w:rsid w:val="00701370"/>
    <w:rsid w:val="00731E9C"/>
    <w:rsid w:val="00732A76"/>
    <w:rsid w:val="0073649B"/>
    <w:rsid w:val="00736967"/>
    <w:rsid w:val="00742467"/>
    <w:rsid w:val="00750F01"/>
    <w:rsid w:val="00751F74"/>
    <w:rsid w:val="00752D46"/>
    <w:rsid w:val="00756E6E"/>
    <w:rsid w:val="00773E3E"/>
    <w:rsid w:val="0077402D"/>
    <w:rsid w:val="00774E99"/>
    <w:rsid w:val="00776BE1"/>
    <w:rsid w:val="00793AEB"/>
    <w:rsid w:val="007B0C37"/>
    <w:rsid w:val="007C14C8"/>
    <w:rsid w:val="007E3EA2"/>
    <w:rsid w:val="007F46AD"/>
    <w:rsid w:val="008012D5"/>
    <w:rsid w:val="008165C0"/>
    <w:rsid w:val="00816EAD"/>
    <w:rsid w:val="00855963"/>
    <w:rsid w:val="0085725B"/>
    <w:rsid w:val="00875C03"/>
    <w:rsid w:val="00885047"/>
    <w:rsid w:val="008A666E"/>
    <w:rsid w:val="008C0585"/>
    <w:rsid w:val="008C16FF"/>
    <w:rsid w:val="008C50E3"/>
    <w:rsid w:val="008D08CB"/>
    <w:rsid w:val="008D7844"/>
    <w:rsid w:val="008E3A2A"/>
    <w:rsid w:val="008E3E59"/>
    <w:rsid w:val="008F7579"/>
    <w:rsid w:val="009131CA"/>
    <w:rsid w:val="00933561"/>
    <w:rsid w:val="0094660E"/>
    <w:rsid w:val="0096131D"/>
    <w:rsid w:val="00975504"/>
    <w:rsid w:val="009A683B"/>
    <w:rsid w:val="009B40A5"/>
    <w:rsid w:val="009C7D0D"/>
    <w:rsid w:val="009D7F03"/>
    <w:rsid w:val="009E31F4"/>
    <w:rsid w:val="009F6A16"/>
    <w:rsid w:val="00A132B3"/>
    <w:rsid w:val="00A5081B"/>
    <w:rsid w:val="00A62EAD"/>
    <w:rsid w:val="00A663D5"/>
    <w:rsid w:val="00A70840"/>
    <w:rsid w:val="00AA3375"/>
    <w:rsid w:val="00AE60F0"/>
    <w:rsid w:val="00AE7434"/>
    <w:rsid w:val="00B03372"/>
    <w:rsid w:val="00B06FE8"/>
    <w:rsid w:val="00B10A60"/>
    <w:rsid w:val="00B209C3"/>
    <w:rsid w:val="00B3041F"/>
    <w:rsid w:val="00B40D71"/>
    <w:rsid w:val="00B653CA"/>
    <w:rsid w:val="00B909C0"/>
    <w:rsid w:val="00B93E28"/>
    <w:rsid w:val="00BA5E41"/>
    <w:rsid w:val="00BB2E70"/>
    <w:rsid w:val="00BC2384"/>
    <w:rsid w:val="00BC569A"/>
    <w:rsid w:val="00BD1D50"/>
    <w:rsid w:val="00BE7A06"/>
    <w:rsid w:val="00BF26A1"/>
    <w:rsid w:val="00C01DA9"/>
    <w:rsid w:val="00C320B3"/>
    <w:rsid w:val="00C4492A"/>
    <w:rsid w:val="00C45F50"/>
    <w:rsid w:val="00C566E7"/>
    <w:rsid w:val="00C63CF0"/>
    <w:rsid w:val="00C80E84"/>
    <w:rsid w:val="00CB2F05"/>
    <w:rsid w:val="00CD2137"/>
    <w:rsid w:val="00CD35DE"/>
    <w:rsid w:val="00CF543E"/>
    <w:rsid w:val="00D0263E"/>
    <w:rsid w:val="00D27AE0"/>
    <w:rsid w:val="00D30CAE"/>
    <w:rsid w:val="00D413B6"/>
    <w:rsid w:val="00D53A84"/>
    <w:rsid w:val="00D55449"/>
    <w:rsid w:val="00D55A7D"/>
    <w:rsid w:val="00D81F0F"/>
    <w:rsid w:val="00D86C8C"/>
    <w:rsid w:val="00D9120F"/>
    <w:rsid w:val="00DD343E"/>
    <w:rsid w:val="00DD456B"/>
    <w:rsid w:val="00DD75E7"/>
    <w:rsid w:val="00DF69D3"/>
    <w:rsid w:val="00E05E06"/>
    <w:rsid w:val="00E104EF"/>
    <w:rsid w:val="00E23C25"/>
    <w:rsid w:val="00E4050F"/>
    <w:rsid w:val="00E439B9"/>
    <w:rsid w:val="00E44889"/>
    <w:rsid w:val="00E47890"/>
    <w:rsid w:val="00E51CE4"/>
    <w:rsid w:val="00E618BA"/>
    <w:rsid w:val="00E76C0F"/>
    <w:rsid w:val="00E8767F"/>
    <w:rsid w:val="00EC27FA"/>
    <w:rsid w:val="00EC2A97"/>
    <w:rsid w:val="00EC729E"/>
    <w:rsid w:val="00EC7B05"/>
    <w:rsid w:val="00ED3B7E"/>
    <w:rsid w:val="00EE68D7"/>
    <w:rsid w:val="00F01A17"/>
    <w:rsid w:val="00F11822"/>
    <w:rsid w:val="00F20C32"/>
    <w:rsid w:val="00F4239C"/>
    <w:rsid w:val="00F4281B"/>
    <w:rsid w:val="00F55F44"/>
    <w:rsid w:val="00F615D0"/>
    <w:rsid w:val="00F7557D"/>
    <w:rsid w:val="00F85BB0"/>
    <w:rsid w:val="00F87F6D"/>
    <w:rsid w:val="00F96625"/>
    <w:rsid w:val="00FA66FD"/>
    <w:rsid w:val="00FB1356"/>
    <w:rsid w:val="00FC0AE4"/>
    <w:rsid w:val="00FD424A"/>
    <w:rsid w:val="00FE0441"/>
    <w:rsid w:val="00FE18CB"/>
    <w:rsid w:val="00FE5532"/>
    <w:rsid w:val="00FF144C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FE42DB"/>
  <w15:docId w15:val="{CBD9E6A0-32A0-46B7-AACE-77937214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54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54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543E"/>
  </w:style>
  <w:style w:type="paragraph" w:styleId="Stopka">
    <w:name w:val="footer"/>
    <w:basedOn w:val="Normalny"/>
    <w:link w:val="StopkaZnak"/>
    <w:unhideWhenUsed/>
    <w:rsid w:val="00CF54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F543E"/>
  </w:style>
  <w:style w:type="paragraph" w:styleId="Bezodstpw">
    <w:name w:val="No Spacing"/>
    <w:uiPriority w:val="1"/>
    <w:qFormat/>
    <w:rsid w:val="00F87F6D"/>
  </w:style>
  <w:style w:type="table" w:styleId="Tabela-Siatka">
    <w:name w:val="Table Grid"/>
    <w:basedOn w:val="Standardowy"/>
    <w:uiPriority w:val="59"/>
    <w:rsid w:val="00F87F6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8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PCG%20Academia%20sp.%20z%20o.o.\University%20-%20DeansOffice%20-%20Client\11.50.1\1\ListaStud_new_9245fe6y-d402-451c-b9ed-9c1a04247482_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9FB53-0C5C-4BF9-AF3C-4218F60FE345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E2B0A1A2-49A8-4D43-BB61-9398046D2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ListaStud_new_9245fe6y-d402-451c-b9ed-9c1a04247482_</Template>
  <TotalTime>1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Partners in Progress sp. z o. o.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2024-10-18T19:34:00Z</dcterms:created>
  <dcterms:modified xsi:type="dcterms:W3CDTF">2024-10-18T19:34:00Z</dcterms:modified>
</cp:coreProperties>
</file>